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AE" w:rsidRDefault="00261BAE" w:rsidP="00331422">
      <w:pPr>
        <w:spacing w:before="60"/>
        <w:jc w:val="center"/>
        <w:rPr>
          <w:rFonts w:ascii="Hiragino Mincho ProN" w:hAnsi="Hiragino Mincho ProN"/>
          <w:b/>
          <w:color w:val="000000"/>
          <w:u w:val="single"/>
        </w:rPr>
      </w:pPr>
      <w:r>
        <w:rPr>
          <w:b/>
          <w:color w:val="000000"/>
          <w:u w:val="single"/>
        </w:rPr>
        <w:t>229</w:t>
      </w:r>
      <w:r>
        <w:rPr>
          <w:rFonts w:ascii="Hiragino Mincho ProN" w:hAnsi="Hiragino Mincho ProN" w:hint="eastAsia"/>
          <w:b/>
          <w:color w:val="000000"/>
          <w:u w:val="single"/>
        </w:rPr>
        <w:t>旅童軍團集會程序表</w:t>
      </w:r>
    </w:p>
    <w:p w:rsidR="00261BAE" w:rsidRPr="00D81A15" w:rsidRDefault="00261BAE" w:rsidP="00F0701A">
      <w:pPr>
        <w:jc w:val="center"/>
        <w:rPr>
          <w:rFonts w:ascii="PMingLiU-ExtB" w:eastAsia="Times New Roman" w:hAnsi="PMingLiU-ExtB"/>
          <w:b/>
          <w:sz w:val="22"/>
          <w:u w:val="single"/>
          <w:lang w:eastAsia="zh-HK"/>
        </w:rPr>
      </w:pPr>
      <w:r w:rsidRPr="00D81A15">
        <w:rPr>
          <w:rFonts w:ascii="PMingLiU-ExtB" w:hAnsi="PMingLiU-ExtB" w:hint="eastAsia"/>
          <w:b/>
          <w:sz w:val="22"/>
          <w:u w:val="single"/>
          <w:lang w:eastAsia="zh-HK"/>
        </w:rPr>
        <w:t>跨文化體驗</w:t>
      </w:r>
      <w:r w:rsidRPr="002673E0">
        <w:rPr>
          <w:rFonts w:ascii="PMingLiU-ExtB" w:hAnsi="PMingLiU-ExtB" w:hint="eastAsia"/>
          <w:b/>
          <w:sz w:val="22"/>
          <w:u w:val="single"/>
          <w:lang w:eastAsia="zh-HK"/>
        </w:rPr>
        <w:t>日</w:t>
      </w:r>
      <w:r w:rsidRPr="00D81A15">
        <w:rPr>
          <w:rFonts w:ascii="PMingLiU-ExtB" w:hAnsi="PMingLiU-ExtB" w:hint="eastAsia"/>
          <w:b/>
          <w:sz w:val="22"/>
          <w:u w:val="single"/>
          <w:lang w:eastAsia="zh-HK"/>
        </w:rPr>
        <w:t>營</w:t>
      </w:r>
      <w:r w:rsidRPr="00D81A15">
        <w:rPr>
          <w:rFonts w:ascii="PMingLiU-ExtB" w:eastAsia="Times New Roman" w:hAnsi="PMingLiU-ExtB"/>
          <w:b/>
          <w:sz w:val="22"/>
          <w:u w:val="single"/>
          <w:lang w:eastAsia="zh-HK"/>
        </w:rPr>
        <w:t xml:space="preserve"> </w:t>
      </w:r>
    </w:p>
    <w:p w:rsidR="00261BAE" w:rsidRPr="00D81A15" w:rsidRDefault="00261BAE">
      <w:pPr>
        <w:rPr>
          <w:rFonts w:ascii="PMingLiU-ExtB" w:eastAsia="Times New Roman" w:hAnsi="PMingLiU-ExtB"/>
          <w:sz w:val="22"/>
          <w:lang w:eastAsia="zh-HK"/>
        </w:rPr>
      </w:pPr>
    </w:p>
    <w:p w:rsidR="00261BAE" w:rsidRPr="00D81A15" w:rsidRDefault="00261BAE">
      <w:pPr>
        <w:rPr>
          <w:rFonts w:ascii="PMingLiU-ExtB" w:eastAsia="Times New Roman" w:hAnsi="PMingLiU-ExtB"/>
          <w:sz w:val="22"/>
          <w:lang w:eastAsia="zh-HK"/>
        </w:rPr>
      </w:pPr>
      <w:r w:rsidRPr="00D81A15">
        <w:rPr>
          <w:rFonts w:ascii="PMingLiU-ExtB" w:hAnsi="Times New Roman" w:hint="eastAsia"/>
          <w:sz w:val="22"/>
          <w:lang w:eastAsia="zh-HK"/>
        </w:rPr>
        <w:t>日期</w:t>
      </w:r>
      <w:r w:rsidRPr="00D81A15">
        <w:rPr>
          <w:rFonts w:ascii="PMingLiU-ExtB" w:eastAsia="Times New Roman" w:hAnsi="PMingLiU-ExtB"/>
          <w:sz w:val="22"/>
          <w:lang w:eastAsia="zh-HK"/>
        </w:rPr>
        <w:t>:  3</w:t>
      </w:r>
      <w:r w:rsidRPr="00D81A15">
        <w:rPr>
          <w:rFonts w:ascii="PMingLiU-ExtB" w:eastAsia="Times New Roman" w:hAnsi="PMingLiU-ExtB"/>
          <w:sz w:val="22"/>
          <w:vertAlign w:val="superscript"/>
          <w:lang w:eastAsia="zh-HK"/>
        </w:rPr>
        <w:t>rd</w:t>
      </w:r>
      <w:r w:rsidRPr="00D81A15">
        <w:rPr>
          <w:rFonts w:ascii="PMingLiU-ExtB" w:eastAsia="Times New Roman" w:hAnsi="PMingLiU-ExtB"/>
          <w:sz w:val="22"/>
          <w:lang w:eastAsia="zh-HK"/>
        </w:rPr>
        <w:t xml:space="preserve"> March, 2012 (Saturday)</w:t>
      </w:r>
    </w:p>
    <w:p w:rsidR="00261BAE" w:rsidRPr="00D81A15" w:rsidRDefault="00261BAE">
      <w:pPr>
        <w:rPr>
          <w:rFonts w:ascii="PMingLiU-ExtB" w:eastAsia="Times New Roman" w:hAnsi="PMingLiU-ExtB"/>
          <w:sz w:val="22"/>
          <w:lang w:eastAsia="zh-HK"/>
        </w:rPr>
      </w:pPr>
      <w:r w:rsidRPr="00D81A15">
        <w:rPr>
          <w:rFonts w:ascii="PMingLiU-ExtB" w:hAnsi="Times New Roman" w:hint="eastAsia"/>
          <w:sz w:val="22"/>
          <w:lang w:eastAsia="zh-HK"/>
        </w:rPr>
        <w:t>時開</w:t>
      </w:r>
      <w:r w:rsidRPr="00D81A15">
        <w:rPr>
          <w:rFonts w:ascii="PMingLiU-ExtB" w:eastAsia="Times New Roman" w:hAnsi="PMingLiU-ExtB"/>
          <w:sz w:val="22"/>
          <w:lang w:eastAsia="zh-HK"/>
        </w:rPr>
        <w:t xml:space="preserve">:  1530 p.m. </w:t>
      </w:r>
      <w:r w:rsidRPr="00D81A15">
        <w:rPr>
          <w:rFonts w:ascii="Times New Roman" w:eastAsia="Times New Roman" w:hAnsi="Times New Roman"/>
          <w:sz w:val="22"/>
          <w:lang w:eastAsia="zh-HK"/>
        </w:rPr>
        <w:t>–</w:t>
      </w:r>
      <w:r w:rsidRPr="00D81A15">
        <w:rPr>
          <w:rFonts w:ascii="PMingLiU-ExtB" w:eastAsia="Times New Roman" w:hAnsi="PMingLiU-ExtB"/>
          <w:sz w:val="22"/>
          <w:lang w:eastAsia="zh-HK"/>
        </w:rPr>
        <w:t xml:space="preserve"> 1800  </w:t>
      </w:r>
    </w:p>
    <w:p w:rsidR="00261BAE" w:rsidRDefault="00261BAE">
      <w:pPr>
        <w:rPr>
          <w:rFonts w:ascii="PMingLiU-ExtB" w:hAnsi="Times New Roman"/>
          <w:sz w:val="22"/>
          <w:lang w:val="en-AU" w:eastAsia="zh-HK"/>
        </w:rPr>
      </w:pPr>
      <w:r w:rsidRPr="00D81A15">
        <w:rPr>
          <w:rFonts w:ascii="PMingLiU-ExtB" w:hAnsi="Times New Roman" w:hint="eastAsia"/>
          <w:sz w:val="22"/>
          <w:lang w:eastAsia="zh-HK"/>
        </w:rPr>
        <w:t>地點</w:t>
      </w:r>
      <w:r w:rsidRPr="00D81A15">
        <w:rPr>
          <w:rFonts w:ascii="PMingLiU-ExtB" w:eastAsia="Times New Roman" w:hAnsi="PMingLiU-ExtB"/>
          <w:sz w:val="22"/>
          <w:lang w:eastAsia="zh-HK"/>
        </w:rPr>
        <w:t xml:space="preserve">:  </w:t>
      </w:r>
      <w:r w:rsidRPr="0097730C">
        <w:rPr>
          <w:rFonts w:ascii="PMingLiU-ExtB" w:hAnsi="Times New Roman" w:hint="eastAsia"/>
          <w:b/>
          <w:color w:val="FF0000"/>
          <w:sz w:val="22"/>
          <w:highlight w:val="yellow"/>
          <w:lang w:eastAsia="zh-HK"/>
        </w:rPr>
        <w:t>大潭童軍營</w:t>
      </w:r>
      <w:r>
        <w:rPr>
          <w:rFonts w:ascii="PMingLiU-ExtB" w:hAnsi="Times New Roman"/>
          <w:sz w:val="22"/>
          <w:lang w:val="en-AU" w:eastAsia="zh-HK"/>
        </w:rPr>
        <w:t xml:space="preserve">  (</w:t>
      </w:r>
      <w:r w:rsidRPr="0004188E">
        <w:rPr>
          <w:rFonts w:ascii="PMingLiU-ExtB" w:hAnsi="Times New Roman" w:hint="eastAsia"/>
          <w:sz w:val="22"/>
          <w:lang w:val="en-AU" w:eastAsia="zh-HK"/>
        </w:rPr>
        <w:t>草地及球場</w:t>
      </w:r>
      <w:r>
        <w:rPr>
          <w:rFonts w:ascii="PMingLiU-ExtB" w:hAnsi="Times New Roman"/>
          <w:sz w:val="22"/>
          <w:lang w:val="en-AU" w:eastAsia="zh-HK"/>
        </w:rPr>
        <w:t>)</w:t>
      </w:r>
    </w:p>
    <w:p w:rsidR="00261BAE" w:rsidRPr="00331422" w:rsidRDefault="00261BAE">
      <w:pPr>
        <w:rPr>
          <w:rFonts w:ascii="PMingLiU-ExtB" w:hAnsi="Times New Roman"/>
          <w:sz w:val="22"/>
          <w:lang w:val="en-AU" w:eastAsia="zh-HK"/>
        </w:rPr>
      </w:pPr>
      <w:r w:rsidRPr="00331422">
        <w:rPr>
          <w:rFonts w:ascii="Hiragino Mincho ProN" w:hAnsi="Hiragino Mincho ProN" w:hint="eastAsia"/>
          <w:color w:val="000000"/>
          <w:sz w:val="22"/>
        </w:rPr>
        <w:t>主題</w:t>
      </w:r>
      <w:r w:rsidRPr="00331422">
        <w:rPr>
          <w:color w:val="000000"/>
          <w:sz w:val="22"/>
        </w:rPr>
        <w:t xml:space="preserve"> :  </w:t>
      </w:r>
      <w:r w:rsidRPr="00331422">
        <w:rPr>
          <w:rFonts w:ascii="PMingLiU-ExtB" w:hAnsi="PMingLiU-ExtB" w:hint="eastAsia"/>
          <w:b/>
          <w:sz w:val="22"/>
          <w:lang w:eastAsia="zh-HK"/>
        </w:rPr>
        <w:t>跨文化體驗</w:t>
      </w:r>
      <w:r w:rsidRPr="002673E0">
        <w:rPr>
          <w:rFonts w:ascii="PMingLiU-ExtB" w:hAnsi="PMingLiU-ExtB" w:hint="eastAsia"/>
          <w:b/>
          <w:sz w:val="22"/>
          <w:lang w:eastAsia="zh-HK"/>
        </w:rPr>
        <w:t>日</w:t>
      </w:r>
      <w:r w:rsidRPr="00331422">
        <w:rPr>
          <w:rFonts w:ascii="PMingLiU-ExtB" w:hAnsi="PMingLiU-ExtB" w:hint="eastAsia"/>
          <w:b/>
          <w:sz w:val="22"/>
          <w:lang w:eastAsia="zh-HK"/>
        </w:rPr>
        <w:t>營</w:t>
      </w:r>
      <w:r w:rsidRPr="00331422">
        <w:rPr>
          <w:rFonts w:ascii="PMingLiU-ExtB" w:hAnsi="PMingLiU-ExtB"/>
          <w:b/>
          <w:sz w:val="22"/>
          <w:lang w:val="en-AU" w:eastAsia="zh-HK"/>
        </w:rPr>
        <w:t xml:space="preserve"> (</w:t>
      </w:r>
      <w:r w:rsidRPr="00331422">
        <w:rPr>
          <w:rFonts w:ascii="PMingLiU-ExtB" w:hAnsi="PMingLiU-ExtB" w:hint="eastAsia"/>
          <w:b/>
          <w:sz w:val="22"/>
          <w:lang w:val="en-AU" w:eastAsia="zh-HK"/>
        </w:rPr>
        <w:t>與香港家庭福利會合辨</w:t>
      </w:r>
      <w:r w:rsidRPr="00331422">
        <w:rPr>
          <w:rFonts w:ascii="PMingLiU-ExtB" w:hAnsi="PMingLiU-ExtB"/>
          <w:b/>
          <w:sz w:val="22"/>
          <w:lang w:val="en-AU" w:eastAsia="zh-HK"/>
        </w:rPr>
        <w:t>)</w:t>
      </w:r>
    </w:p>
    <w:p w:rsidR="00261BAE" w:rsidRPr="00331422" w:rsidRDefault="00261BAE" w:rsidP="00331422">
      <w:pPr>
        <w:tabs>
          <w:tab w:val="left" w:pos="4800"/>
        </w:tabs>
        <w:spacing w:before="60"/>
        <w:ind w:left="1440" w:hanging="1440"/>
        <w:jc w:val="both"/>
        <w:rPr>
          <w:color w:val="000000"/>
          <w:sz w:val="22"/>
        </w:rPr>
      </w:pPr>
      <w:r w:rsidRPr="00331422">
        <w:rPr>
          <w:rFonts w:ascii="Hiragino Mincho ProN" w:hAnsi="Hiragino Mincho ProN" w:hint="eastAsia"/>
          <w:color w:val="000000"/>
          <w:sz w:val="22"/>
        </w:rPr>
        <w:t>領袖數目</w:t>
      </w:r>
      <w:r w:rsidRPr="00331422">
        <w:rPr>
          <w:color w:val="000000"/>
          <w:sz w:val="22"/>
        </w:rPr>
        <w:t xml:space="preserve">:    </w:t>
      </w:r>
      <w:r w:rsidRPr="00331422">
        <w:rPr>
          <w:rFonts w:ascii="Hiragino Mincho ProN" w:hAnsi="Hiragino Mincho ProN" w:hint="eastAsia"/>
          <w:color w:val="000000"/>
          <w:sz w:val="22"/>
        </w:rPr>
        <w:t>領袖</w:t>
      </w:r>
      <w:r w:rsidRPr="00331422">
        <w:rPr>
          <w:color w:val="000000"/>
          <w:sz w:val="22"/>
        </w:rPr>
        <w:t xml:space="preserve"> (    )    </w:t>
      </w:r>
      <w:r w:rsidRPr="00331422">
        <w:rPr>
          <w:rFonts w:ascii="Hiragino Mincho ProN" w:hAnsi="Hiragino Mincho ProN" w:hint="eastAsia"/>
          <w:color w:val="000000"/>
          <w:sz w:val="22"/>
        </w:rPr>
        <w:t>訓練員</w:t>
      </w:r>
      <w:r w:rsidRPr="00331422">
        <w:rPr>
          <w:color w:val="000000"/>
          <w:sz w:val="22"/>
        </w:rPr>
        <w:t xml:space="preserve"> (     )    SPL (  2  )  </w:t>
      </w:r>
    </w:p>
    <w:p w:rsidR="00261BAE" w:rsidRPr="00331422" w:rsidRDefault="00261BAE" w:rsidP="00331422">
      <w:pPr>
        <w:spacing w:before="60"/>
        <w:jc w:val="both"/>
        <w:rPr>
          <w:rFonts w:eastAsia="Times New Roman"/>
          <w:color w:val="000000"/>
          <w:sz w:val="22"/>
        </w:rPr>
      </w:pPr>
      <w:r w:rsidRPr="00331422">
        <w:rPr>
          <w:rFonts w:ascii="Hiragino Mincho ProN" w:hAnsi="Hiragino Mincho ProN" w:hint="eastAsia"/>
          <w:color w:val="000000"/>
          <w:sz w:val="22"/>
        </w:rPr>
        <w:t>當</w:t>
      </w:r>
      <w:r w:rsidRPr="00331422">
        <w:rPr>
          <w:rFonts w:ascii="STSong" w:hAnsi="STSong" w:hint="eastAsia"/>
          <w:color w:val="000000"/>
          <w:sz w:val="22"/>
        </w:rPr>
        <w:t>值領袖</w:t>
      </w:r>
      <w:r w:rsidRPr="00331422">
        <w:rPr>
          <w:color w:val="000000"/>
          <w:sz w:val="22"/>
        </w:rPr>
        <w:t>:</w:t>
      </w:r>
      <w:r w:rsidRPr="00331422">
        <w:rPr>
          <w:rFonts w:eastAsia="Times New Roman"/>
          <w:color w:val="000000"/>
          <w:sz w:val="22"/>
        </w:rPr>
        <w:t xml:space="preserve"> Peggy Chan,</w:t>
      </w:r>
      <w:r w:rsidRPr="00331422">
        <w:rPr>
          <w:color w:val="000000"/>
          <w:sz w:val="22"/>
        </w:rPr>
        <w:t xml:space="preserve"> </w:t>
      </w:r>
      <w:r w:rsidRPr="00331422">
        <w:rPr>
          <w:rFonts w:eastAsia="Times New Roman"/>
          <w:color w:val="000000"/>
          <w:sz w:val="22"/>
        </w:rPr>
        <w:t>Margaret Ngai, Thomas Dai, Ted Chan</w:t>
      </w:r>
    </w:p>
    <w:p w:rsidR="00261BAE" w:rsidRPr="00331422" w:rsidRDefault="00261BAE" w:rsidP="00331422">
      <w:pPr>
        <w:jc w:val="both"/>
        <w:rPr>
          <w:rFonts w:eastAsia="Times New Roman" w:cs="Calibri"/>
          <w:color w:val="000000"/>
          <w:sz w:val="22"/>
          <w:lang w:val="en-AU" w:eastAsia="zh-CN"/>
        </w:rPr>
      </w:pPr>
      <w:r w:rsidRPr="00331422">
        <w:rPr>
          <w:rFonts w:ascii="STSong" w:hAnsi="STSong" w:hint="eastAsia"/>
          <w:color w:val="000000"/>
          <w:sz w:val="22"/>
        </w:rPr>
        <w:t>值日團隊長</w:t>
      </w:r>
      <w:r w:rsidRPr="00331422">
        <w:rPr>
          <w:color w:val="000000"/>
          <w:sz w:val="22"/>
        </w:rPr>
        <w:t xml:space="preserve">: </w:t>
      </w:r>
      <w:r>
        <w:rPr>
          <w:rFonts w:eastAsia="Times New Roman"/>
          <w:color w:val="000000"/>
          <w:sz w:val="22"/>
        </w:rPr>
        <w:t xml:space="preserve"> Jane Fan</w:t>
      </w:r>
      <w:r w:rsidRPr="00331422">
        <w:rPr>
          <w:color w:val="000000"/>
          <w:sz w:val="22"/>
        </w:rPr>
        <w:t xml:space="preserve">    </w:t>
      </w:r>
      <w:r w:rsidRPr="00331422">
        <w:rPr>
          <w:rFonts w:ascii="STSong" w:hAnsi="STSong" w:hint="eastAsia"/>
          <w:color w:val="000000"/>
          <w:sz w:val="22"/>
        </w:rPr>
        <w:t>值日小隊</w:t>
      </w:r>
      <w:r w:rsidRPr="00331422">
        <w:rPr>
          <w:color w:val="000000"/>
          <w:sz w:val="22"/>
        </w:rPr>
        <w:t xml:space="preserve"> : </w:t>
      </w:r>
      <w:r w:rsidRPr="00331422">
        <w:rPr>
          <w:color w:val="000000"/>
          <w:sz w:val="22"/>
        </w:rPr>
        <w:tab/>
      </w:r>
      <w:r w:rsidRPr="00331422">
        <w:rPr>
          <w:rFonts w:ascii="新細明體" w:eastAsia="新細明體" w:hAnsi="新細明體" w:cs="新細明體" w:hint="eastAsia"/>
          <w:b/>
          <w:color w:val="000000"/>
          <w:sz w:val="22"/>
          <w:lang w:val="en-AU" w:eastAsia="zh-CN"/>
        </w:rPr>
        <w:t>獅</w:t>
      </w:r>
    </w:p>
    <w:p w:rsidR="00261BAE" w:rsidRPr="00331422" w:rsidRDefault="00261BAE" w:rsidP="00331422">
      <w:pPr>
        <w:spacing w:before="60"/>
        <w:jc w:val="both"/>
        <w:rPr>
          <w:color w:val="000000"/>
          <w:sz w:val="22"/>
        </w:rPr>
      </w:pPr>
      <w:r w:rsidRPr="00331422">
        <w:rPr>
          <w:rFonts w:ascii="Hiragino Mincho ProN" w:hAnsi="Hiragino Mincho ProN" w:hint="eastAsia"/>
          <w:color w:val="000000"/>
          <w:sz w:val="22"/>
        </w:rPr>
        <w:t>最佳表現小隊</w:t>
      </w:r>
      <w:r w:rsidRPr="00331422">
        <w:rPr>
          <w:color w:val="000000"/>
          <w:sz w:val="22"/>
        </w:rPr>
        <w:t xml:space="preserve">:   ( ______ </w:t>
      </w:r>
      <w:r w:rsidRPr="00331422">
        <w:rPr>
          <w:rFonts w:ascii="Hiragino Mincho ProN" w:hAnsi="Hiragino Mincho ProN" w:hint="eastAsia"/>
          <w:color w:val="000000"/>
          <w:sz w:val="22"/>
        </w:rPr>
        <w:t>隊</w:t>
      </w:r>
      <w:r w:rsidRPr="00331422">
        <w:rPr>
          <w:color w:val="000000"/>
          <w:sz w:val="22"/>
        </w:rPr>
        <w:t>)</w:t>
      </w:r>
    </w:p>
    <w:p w:rsidR="00261BAE" w:rsidRDefault="00261BAE">
      <w:pPr>
        <w:rPr>
          <w:rFonts w:ascii="PMingLiU-ExtB" w:hAnsi="Times New Roman"/>
          <w:sz w:val="22"/>
          <w:lang w:val="en-AU" w:eastAsia="zh-HK"/>
        </w:rPr>
      </w:pPr>
    </w:p>
    <w:p w:rsidR="00261BAE" w:rsidRDefault="00261BAE">
      <w:pPr>
        <w:rPr>
          <w:rFonts w:ascii="PMingLiU-ExtB" w:hAnsi="Times New Roman"/>
          <w:sz w:val="22"/>
          <w:lang w:val="en-AU" w:eastAsia="zh-HK"/>
        </w:rPr>
      </w:pPr>
    </w:p>
    <w:p w:rsidR="00261BAE" w:rsidRPr="0004188E" w:rsidRDefault="00261BAE">
      <w:pPr>
        <w:rPr>
          <w:rFonts w:ascii="PMingLiU-ExtB" w:eastAsia="Times New Roman" w:hAnsi="PMingLiU-ExtB"/>
          <w:sz w:val="22"/>
          <w:lang w:val="en-AU" w:eastAsia="zh-HK"/>
        </w:rPr>
      </w:pPr>
    </w:p>
    <w:p w:rsidR="00261BAE" w:rsidRPr="00D81A15" w:rsidRDefault="00261BAE" w:rsidP="00BD44B8">
      <w:pPr>
        <w:jc w:val="center"/>
        <w:rPr>
          <w:rFonts w:ascii="PMingLiU-ExtB" w:eastAsia="Times New Roman" w:hAnsi="PMingLiU-ExtB"/>
          <w:sz w:val="22"/>
          <w:lang w:eastAsia="zh-HK"/>
        </w:rPr>
      </w:pPr>
      <w:r w:rsidRPr="00D81A15">
        <w:rPr>
          <w:rFonts w:ascii="PMingLiU-ExtB" w:hAnsi="Times New Roman" w:hint="eastAsia"/>
          <w:sz w:val="22"/>
          <w:u w:val="single"/>
        </w:rPr>
        <w:t>程序表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1115"/>
        <w:gridCol w:w="4703"/>
        <w:gridCol w:w="2403"/>
      </w:tblGrid>
      <w:tr w:rsidR="00261BAE" w:rsidRPr="00F419E0" w:rsidTr="00F419E0">
        <w:tc>
          <w:tcPr>
            <w:tcW w:w="1702" w:type="dxa"/>
          </w:tcPr>
          <w:p w:rsidR="00261BAE" w:rsidRPr="00F419E0" w:rsidRDefault="00261BAE" w:rsidP="00F419E0">
            <w:pPr>
              <w:jc w:val="center"/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hAnsi="Times New Roman" w:hint="eastAsia"/>
                <w:spacing w:val="20"/>
                <w:sz w:val="22"/>
              </w:rPr>
              <w:t>時間</w:t>
            </w:r>
          </w:p>
        </w:tc>
        <w:tc>
          <w:tcPr>
            <w:tcW w:w="1115" w:type="dxa"/>
          </w:tcPr>
          <w:p w:rsidR="00261BAE" w:rsidRPr="00F419E0" w:rsidRDefault="00261BAE" w:rsidP="00F419E0">
            <w:pPr>
              <w:jc w:val="center"/>
              <w:rPr>
                <w:rFonts w:ascii="PMingLiU-ExtB" w:eastAsia="Times New Roman" w:hAnsi="PMingLiU-ExtB"/>
                <w:sz w:val="22"/>
                <w:lang w:eastAsia="zh-HK"/>
              </w:rPr>
            </w:pPr>
          </w:p>
        </w:tc>
        <w:tc>
          <w:tcPr>
            <w:tcW w:w="4703" w:type="dxa"/>
          </w:tcPr>
          <w:p w:rsidR="00261BAE" w:rsidRPr="00F419E0" w:rsidRDefault="00261BAE" w:rsidP="00F419E0">
            <w:pPr>
              <w:jc w:val="center"/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hAnsi="Times New Roman" w:hint="eastAsia"/>
                <w:spacing w:val="20"/>
                <w:sz w:val="22"/>
              </w:rPr>
              <w:t>內容</w:t>
            </w:r>
          </w:p>
        </w:tc>
        <w:tc>
          <w:tcPr>
            <w:tcW w:w="2403" w:type="dxa"/>
          </w:tcPr>
          <w:p w:rsidR="00261BAE" w:rsidRPr="00F419E0" w:rsidRDefault="00261BAE" w:rsidP="00F419E0">
            <w:pPr>
              <w:jc w:val="center"/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hAnsi="Times New Roman" w:hint="eastAsia"/>
                <w:spacing w:val="20"/>
                <w:sz w:val="22"/>
              </w:rPr>
              <w:t>負責領袖</w:t>
            </w:r>
          </w:p>
        </w:tc>
      </w:tr>
      <w:tr w:rsidR="00261BAE" w:rsidRPr="00F419E0" w:rsidTr="00F419E0">
        <w:tc>
          <w:tcPr>
            <w:tcW w:w="1702" w:type="dxa"/>
          </w:tcPr>
          <w:p w:rsidR="00261BAE" w:rsidRPr="00F419E0" w:rsidRDefault="00261BAE" w:rsidP="007C0D3E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highlight w:val="yellow"/>
                <w:lang w:eastAsia="zh-HK"/>
              </w:rPr>
              <w:t>1530</w:t>
            </w:r>
          </w:p>
        </w:tc>
        <w:tc>
          <w:tcPr>
            <w:tcW w:w="1115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 xml:space="preserve">15 </w:t>
            </w: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分鐘</w:t>
            </w:r>
          </w:p>
        </w:tc>
        <w:tc>
          <w:tcPr>
            <w:tcW w:w="4703" w:type="dxa"/>
          </w:tcPr>
          <w:p w:rsidR="00261BAE" w:rsidRPr="00F419E0" w:rsidRDefault="00261BAE" w:rsidP="00B93BF5">
            <w:pPr>
              <w:rPr>
                <w:rFonts w:ascii="PMingLiU-ExtB" w:eastAsia="Times New Roman" w:hAnsi="PMingLiU-ExtB"/>
                <w:b/>
                <w:spacing w:val="20"/>
                <w:sz w:val="22"/>
                <w:lang w:val="en-AU"/>
              </w:rPr>
            </w:pPr>
            <w:r w:rsidRPr="00F419E0">
              <w:rPr>
                <w:rFonts w:ascii="PMingLiU-ExtB" w:eastAsia="Times New Roman" w:hAnsi="Times New Roman"/>
                <w:b/>
                <w:spacing w:val="20"/>
                <w:sz w:val="22"/>
              </w:rPr>
              <w:t>到達</w:t>
            </w:r>
            <w:r w:rsidRPr="00F419E0">
              <w:rPr>
                <w:rFonts w:ascii="PMingLiU-ExtB" w:eastAsia="Times New Roman" w:hAnsi="Times New Roman"/>
                <w:b/>
                <w:spacing w:val="20"/>
                <w:sz w:val="22"/>
                <w:highlight w:val="yellow"/>
              </w:rPr>
              <w:t>大潭童軍營</w:t>
            </w:r>
            <w:r w:rsidRPr="00F419E0">
              <w:rPr>
                <w:rFonts w:ascii="PMingLiU-ExtB" w:eastAsia="Times New Roman" w:hAnsi="Times New Roman"/>
                <w:b/>
                <w:spacing w:val="20"/>
                <w:sz w:val="22"/>
              </w:rPr>
              <w:t>集合</w:t>
            </w:r>
          </w:p>
        </w:tc>
        <w:tc>
          <w:tcPr>
            <w:tcW w:w="2403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</w:p>
        </w:tc>
      </w:tr>
      <w:tr w:rsidR="00261BAE" w:rsidRPr="00F419E0" w:rsidTr="00F419E0">
        <w:tc>
          <w:tcPr>
            <w:tcW w:w="1702" w:type="dxa"/>
          </w:tcPr>
          <w:p w:rsidR="00261BAE" w:rsidRPr="00F419E0" w:rsidRDefault="00261BAE" w:rsidP="00BD44B8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 xml:space="preserve">1545 </w:t>
            </w:r>
            <w:r w:rsidRPr="00F419E0">
              <w:rPr>
                <w:rFonts w:ascii="Times New Roman" w:eastAsia="Times New Roman" w:hAnsi="Times New Roman"/>
                <w:sz w:val="22"/>
                <w:lang w:eastAsia="zh-HK"/>
              </w:rPr>
              <w:t>–</w:t>
            </w: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 xml:space="preserve"> 1555  </w:t>
            </w:r>
          </w:p>
        </w:tc>
        <w:tc>
          <w:tcPr>
            <w:tcW w:w="1115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>10</w:t>
            </w: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分鐘</w:t>
            </w:r>
          </w:p>
        </w:tc>
        <w:tc>
          <w:tcPr>
            <w:tcW w:w="4703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Times New Roman"/>
                <w:spacing w:val="20"/>
                <w:sz w:val="22"/>
              </w:rPr>
              <w:t>展旗準備</w:t>
            </w:r>
            <w:r w:rsidRPr="00F419E0">
              <w:rPr>
                <w:rFonts w:ascii="PMingLiU-ExtB" w:eastAsia="Times New Roman" w:hAnsi="PMingLiU-ExtB"/>
                <w:spacing w:val="20"/>
                <w:sz w:val="22"/>
              </w:rPr>
              <w:t xml:space="preserve"> (</w:t>
            </w:r>
            <w:r w:rsidRPr="00F419E0">
              <w:rPr>
                <w:rFonts w:ascii="PMingLiU-ExtB" w:eastAsia="Times New Roman" w:hAnsi="Times New Roman"/>
                <w:sz w:val="22"/>
              </w:rPr>
              <w:t>值日小隊</w:t>
            </w:r>
            <w:r w:rsidRPr="00F419E0">
              <w:rPr>
                <w:rFonts w:ascii="PMingLiU-ExtB" w:eastAsia="Times New Roman" w:hAnsi="PMingLiU-ExtB"/>
                <w:sz w:val="22"/>
              </w:rPr>
              <w:t>)</w:t>
            </w:r>
          </w:p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  <w:lang w:val="en-AU"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 xml:space="preserve">&amp; </w:t>
            </w: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是日活動程序介紹</w:t>
            </w:r>
          </w:p>
        </w:tc>
        <w:tc>
          <w:tcPr>
            <w:tcW w:w="2403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>229</w:t>
            </w:r>
          </w:p>
        </w:tc>
      </w:tr>
      <w:tr w:rsidR="00261BAE" w:rsidRPr="00F419E0" w:rsidTr="00F419E0">
        <w:tc>
          <w:tcPr>
            <w:tcW w:w="1702" w:type="dxa"/>
          </w:tcPr>
          <w:p w:rsidR="00261BAE" w:rsidRPr="00F419E0" w:rsidRDefault="00261BAE" w:rsidP="00BD44B8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 xml:space="preserve">1555 - 1625 </w:t>
            </w:r>
          </w:p>
        </w:tc>
        <w:tc>
          <w:tcPr>
            <w:tcW w:w="1115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>30</w:t>
            </w: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分鐘</w:t>
            </w:r>
          </w:p>
        </w:tc>
        <w:tc>
          <w:tcPr>
            <w:tcW w:w="4703" w:type="dxa"/>
          </w:tcPr>
          <w:p w:rsidR="00261BAE" w:rsidRPr="00F419E0" w:rsidRDefault="00261BAE" w:rsidP="00D74308">
            <w:pPr>
              <w:rPr>
                <w:rFonts w:ascii="PMingLiU-ExtB" w:eastAsia="Times New Roman" w:hAnsi="PMingLiU-ExtB"/>
                <w:sz w:val="22"/>
                <w:lang w:val="en-AU" w:eastAsia="zh-HK"/>
              </w:rPr>
            </w:pP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破冰遊戲</w:t>
            </w:r>
          </w:p>
          <w:p w:rsidR="00261BAE" w:rsidRPr="00F419E0" w:rsidRDefault="00261BAE" w:rsidP="00D74308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</w:p>
        </w:tc>
        <w:tc>
          <w:tcPr>
            <w:tcW w:w="2403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家福會</w:t>
            </w:r>
          </w:p>
        </w:tc>
      </w:tr>
      <w:tr w:rsidR="00261BAE" w:rsidRPr="00F419E0" w:rsidTr="00F419E0">
        <w:tc>
          <w:tcPr>
            <w:tcW w:w="1702" w:type="dxa"/>
          </w:tcPr>
          <w:p w:rsidR="00261BAE" w:rsidRPr="00F419E0" w:rsidRDefault="00261BAE" w:rsidP="00BD44B8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PMingLiU-ExtB"/>
                <w:sz w:val="22"/>
              </w:rPr>
              <w:t>1625- 1700</w:t>
            </w:r>
          </w:p>
        </w:tc>
        <w:tc>
          <w:tcPr>
            <w:tcW w:w="1115" w:type="dxa"/>
          </w:tcPr>
          <w:p w:rsidR="00261BAE" w:rsidRPr="00F419E0" w:rsidRDefault="00261BAE" w:rsidP="00BD44B8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hAnsi="Times New Roman"/>
                <w:sz w:val="22"/>
                <w:lang w:val="en-AU" w:eastAsia="zh-HK"/>
              </w:rPr>
              <w:t>35</w:t>
            </w: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分鐘</w:t>
            </w:r>
          </w:p>
        </w:tc>
        <w:tc>
          <w:tcPr>
            <w:tcW w:w="4703" w:type="dxa"/>
          </w:tcPr>
          <w:p w:rsidR="00261BAE" w:rsidRPr="00F419E0" w:rsidRDefault="00261BAE" w:rsidP="00194B34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繩結練習</w:t>
            </w:r>
          </w:p>
        </w:tc>
        <w:tc>
          <w:tcPr>
            <w:tcW w:w="2403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PMingLiU-ExtB"/>
                <w:sz w:val="22"/>
              </w:rPr>
              <w:t>229</w:t>
            </w:r>
          </w:p>
        </w:tc>
      </w:tr>
      <w:tr w:rsidR="00261BAE" w:rsidRPr="00F419E0" w:rsidTr="00F419E0">
        <w:tc>
          <w:tcPr>
            <w:tcW w:w="1702" w:type="dxa"/>
          </w:tcPr>
          <w:p w:rsidR="00261BAE" w:rsidRPr="00F419E0" w:rsidRDefault="00261BAE" w:rsidP="00BD44B8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PMingLiU-ExtB"/>
                <w:sz w:val="22"/>
              </w:rPr>
              <w:t>1700 -1740</w:t>
            </w:r>
          </w:p>
        </w:tc>
        <w:tc>
          <w:tcPr>
            <w:tcW w:w="1115" w:type="dxa"/>
          </w:tcPr>
          <w:p w:rsidR="00261BAE" w:rsidRPr="00F419E0" w:rsidRDefault="00261BAE" w:rsidP="00B40238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>40</w:t>
            </w: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分鐘</w:t>
            </w:r>
          </w:p>
        </w:tc>
        <w:tc>
          <w:tcPr>
            <w:tcW w:w="4703" w:type="dxa"/>
          </w:tcPr>
          <w:p w:rsidR="00261BAE" w:rsidRPr="00F419E0" w:rsidRDefault="00261BAE" w:rsidP="00B40238">
            <w:pPr>
              <w:rPr>
                <w:rFonts w:ascii="PMingLiU-ExtB" w:eastAsia="Times New Roman" w:hAnsi="PMingLiU-ExtB"/>
                <w:sz w:val="22"/>
                <w:lang w:val="en-AU" w:eastAsia="zh-HK"/>
              </w:rPr>
            </w:pP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集体遊戲</w:t>
            </w:r>
            <w:r w:rsidRPr="00F419E0">
              <w:rPr>
                <w:rFonts w:ascii="PMingLiU-ExtB" w:hAnsi="Times New Roman"/>
                <w:sz w:val="22"/>
                <w:lang w:val="en-AU" w:eastAsia="zh-HK"/>
              </w:rPr>
              <w:t xml:space="preserve"> e.g.</w:t>
            </w:r>
          </w:p>
          <w:p w:rsidR="00261BAE" w:rsidRPr="00F419E0" w:rsidRDefault="00261BAE" w:rsidP="00B40238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 xml:space="preserve">1) </w:t>
            </w:r>
            <w:r w:rsidRPr="00F419E0">
              <w:rPr>
                <w:rFonts w:ascii="Times New Roman" w:eastAsia="Times New Roman" w:hAnsi="Times New Roman"/>
                <w:sz w:val="22"/>
                <w:lang w:eastAsia="zh-HK"/>
              </w:rPr>
              <w:t>‘</w:t>
            </w:r>
            <w:r w:rsidRPr="00F419E0">
              <w:rPr>
                <w:rFonts w:ascii="PMingLiU-ExtB" w:hAnsi="Times New Roman" w:hint="eastAsia"/>
                <w:sz w:val="22"/>
              </w:rPr>
              <w:t>抬新娘</w:t>
            </w:r>
            <w:r w:rsidRPr="00F419E0">
              <w:rPr>
                <w:rFonts w:ascii="Times New Roman" w:eastAsia="Times New Roman" w:hAnsi="Times New Roman"/>
                <w:sz w:val="22"/>
              </w:rPr>
              <w:t>’</w:t>
            </w:r>
            <w:r w:rsidRPr="00F419E0">
              <w:rPr>
                <w:rFonts w:ascii="PMingLiU-ExtB" w:eastAsia="Times New Roman" w:hAnsi="PMingLiU-ExtB"/>
                <w:sz w:val="22"/>
              </w:rPr>
              <w:t xml:space="preserve"> </w:t>
            </w:r>
          </w:p>
          <w:p w:rsidR="00261BAE" w:rsidRPr="00F419E0" w:rsidRDefault="00261BAE" w:rsidP="00B40238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PMingLiU-ExtB"/>
                <w:sz w:val="22"/>
              </w:rPr>
              <w:t xml:space="preserve">2) </w:t>
            </w:r>
            <w:r w:rsidRPr="00F419E0">
              <w:rPr>
                <w:rFonts w:ascii="PMingLiU-ExtB" w:hAnsi="Times New Roman" w:hint="eastAsia"/>
                <w:sz w:val="22"/>
              </w:rPr>
              <w:t>大腳板</w:t>
            </w:r>
          </w:p>
        </w:tc>
        <w:tc>
          <w:tcPr>
            <w:tcW w:w="2403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PMingLiU-ExtB"/>
                <w:sz w:val="22"/>
              </w:rPr>
              <w:t>229</w:t>
            </w:r>
          </w:p>
        </w:tc>
      </w:tr>
      <w:tr w:rsidR="00261BAE" w:rsidRPr="00F419E0" w:rsidTr="00F419E0">
        <w:tc>
          <w:tcPr>
            <w:tcW w:w="1702" w:type="dxa"/>
          </w:tcPr>
          <w:p w:rsidR="00261BAE" w:rsidRPr="00F419E0" w:rsidRDefault="00261BAE" w:rsidP="00BD44B8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PMingLiU-ExtB"/>
                <w:sz w:val="22"/>
              </w:rPr>
              <w:t>1740 - 1750</w:t>
            </w:r>
          </w:p>
        </w:tc>
        <w:tc>
          <w:tcPr>
            <w:tcW w:w="1115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  <w:lang w:eastAsia="zh-HK"/>
              </w:rPr>
            </w:pPr>
            <w:r w:rsidRPr="00F419E0">
              <w:rPr>
                <w:rFonts w:ascii="PMingLiU-ExtB" w:eastAsia="Times New Roman" w:hAnsi="PMingLiU-ExtB"/>
                <w:sz w:val="22"/>
                <w:lang w:eastAsia="zh-HK"/>
              </w:rPr>
              <w:t>10</w:t>
            </w: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分鐘</w:t>
            </w:r>
          </w:p>
        </w:tc>
        <w:tc>
          <w:tcPr>
            <w:tcW w:w="4703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  <w:lang w:val="en-AU" w:eastAsia="zh-HK"/>
              </w:rPr>
            </w:pP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分享及總結</w:t>
            </w:r>
          </w:p>
        </w:tc>
        <w:tc>
          <w:tcPr>
            <w:tcW w:w="2403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PMingLiU-ExtB"/>
                <w:sz w:val="22"/>
              </w:rPr>
              <w:t>229</w:t>
            </w:r>
            <w:r w:rsidRPr="00F419E0">
              <w:rPr>
                <w:rFonts w:ascii="PMingLiU-ExtB" w:hAnsi="Times New Roman" w:hint="eastAsia"/>
                <w:sz w:val="22"/>
              </w:rPr>
              <w:t>及家福會</w:t>
            </w:r>
          </w:p>
        </w:tc>
      </w:tr>
      <w:tr w:rsidR="00261BAE" w:rsidRPr="00F419E0" w:rsidTr="00F419E0">
        <w:tc>
          <w:tcPr>
            <w:tcW w:w="1702" w:type="dxa"/>
          </w:tcPr>
          <w:p w:rsidR="00261BAE" w:rsidRPr="00F419E0" w:rsidRDefault="00261BAE" w:rsidP="00F419E0">
            <w:pPr>
              <w:snapToGrid w:val="0"/>
              <w:spacing w:before="60" w:line="60" w:lineRule="atLeast"/>
              <w:rPr>
                <w:rFonts w:ascii="PMingLiU-ExtB" w:eastAsia="Times New Roman" w:hAnsi="PMingLiU-ExtB"/>
                <w:spacing w:val="20"/>
                <w:sz w:val="22"/>
              </w:rPr>
            </w:pPr>
            <w:r w:rsidRPr="00F419E0">
              <w:rPr>
                <w:rFonts w:ascii="PMingLiU-ExtB" w:eastAsia="Times New Roman" w:hAnsi="PMingLiU-ExtB"/>
                <w:spacing w:val="20"/>
                <w:sz w:val="22"/>
              </w:rPr>
              <w:t>1750 - 1800</w:t>
            </w:r>
          </w:p>
        </w:tc>
        <w:tc>
          <w:tcPr>
            <w:tcW w:w="1115" w:type="dxa"/>
          </w:tcPr>
          <w:p w:rsidR="00261BAE" w:rsidRPr="00F419E0" w:rsidRDefault="00261BAE" w:rsidP="00F419E0">
            <w:pPr>
              <w:snapToGrid w:val="0"/>
              <w:spacing w:line="60" w:lineRule="atLeast"/>
              <w:rPr>
                <w:rFonts w:ascii="PMingLiU-ExtB" w:eastAsia="Times New Roman" w:hAnsi="PMingLiU-ExtB"/>
                <w:spacing w:val="20"/>
                <w:sz w:val="22"/>
              </w:rPr>
            </w:pPr>
            <w:r w:rsidRPr="00F419E0">
              <w:rPr>
                <w:rFonts w:ascii="PMingLiU-ExtB" w:eastAsia="Times New Roman" w:hAnsi="PMingLiU-ExtB"/>
                <w:spacing w:val="20"/>
                <w:sz w:val="22"/>
              </w:rPr>
              <w:t>10</w:t>
            </w:r>
            <w:r w:rsidRPr="00F419E0">
              <w:rPr>
                <w:rFonts w:ascii="PMingLiU-ExtB" w:hAnsi="Times New Roman" w:hint="eastAsia"/>
                <w:sz w:val="22"/>
                <w:lang w:eastAsia="zh-HK"/>
              </w:rPr>
              <w:t>分鐘</w:t>
            </w:r>
          </w:p>
        </w:tc>
        <w:tc>
          <w:tcPr>
            <w:tcW w:w="4703" w:type="dxa"/>
          </w:tcPr>
          <w:p w:rsidR="00261BAE" w:rsidRPr="00F419E0" w:rsidRDefault="00261BAE" w:rsidP="00F419E0">
            <w:pPr>
              <w:snapToGrid w:val="0"/>
              <w:spacing w:line="60" w:lineRule="atLeast"/>
              <w:rPr>
                <w:rFonts w:ascii="PMingLiU-ExtB" w:eastAsia="Times New Roman" w:hAnsi="PMingLiU-ExtB"/>
                <w:spacing w:val="20"/>
                <w:sz w:val="22"/>
              </w:rPr>
            </w:pPr>
            <w:r w:rsidRPr="00F419E0">
              <w:rPr>
                <w:rFonts w:ascii="PMingLiU-ExtB" w:hAnsi="Times New Roman" w:hint="eastAsia"/>
                <w:spacing w:val="20"/>
                <w:sz w:val="22"/>
              </w:rPr>
              <w:t>降旗</w:t>
            </w:r>
            <w:r w:rsidRPr="00F419E0">
              <w:rPr>
                <w:rFonts w:ascii="PMingLiU-ExtB" w:eastAsia="Times New Roman" w:hAnsi="PMingLiU-ExtB"/>
                <w:spacing w:val="20"/>
                <w:sz w:val="22"/>
              </w:rPr>
              <w:t xml:space="preserve"> / </w:t>
            </w:r>
            <w:r w:rsidRPr="00F419E0">
              <w:rPr>
                <w:rFonts w:ascii="PMingLiU-ExtB" w:hAnsi="Times New Roman" w:hint="eastAsia"/>
                <w:spacing w:val="20"/>
                <w:sz w:val="22"/>
              </w:rPr>
              <w:t>解散</w:t>
            </w:r>
            <w:r w:rsidRPr="00F419E0">
              <w:rPr>
                <w:rFonts w:ascii="PMingLiU-ExtB" w:eastAsia="Times New Roman" w:hAnsi="PMingLiU-ExtB"/>
                <w:spacing w:val="20"/>
                <w:sz w:val="22"/>
              </w:rPr>
              <w:t xml:space="preserve"> / </w:t>
            </w:r>
            <w:r w:rsidRPr="00F419E0">
              <w:rPr>
                <w:rFonts w:ascii="PMingLiU-ExtB" w:hAnsi="Times New Roman" w:hint="eastAsia"/>
                <w:spacing w:val="20"/>
                <w:sz w:val="22"/>
              </w:rPr>
              <w:t>執拾</w:t>
            </w:r>
            <w:r w:rsidRPr="00F419E0">
              <w:rPr>
                <w:rFonts w:ascii="PMingLiU-ExtB" w:eastAsia="Times New Roman" w:hAnsi="PMingLiU-ExtB"/>
                <w:spacing w:val="20"/>
                <w:sz w:val="22"/>
              </w:rPr>
              <w:t xml:space="preserve"> / </w:t>
            </w:r>
            <w:r w:rsidRPr="00F419E0">
              <w:rPr>
                <w:rFonts w:ascii="PMingLiU-ExtB" w:hAnsi="Times New Roman" w:hint="eastAsia"/>
                <w:spacing w:val="20"/>
                <w:sz w:val="22"/>
              </w:rPr>
              <w:t>清潔場地</w:t>
            </w:r>
          </w:p>
        </w:tc>
        <w:tc>
          <w:tcPr>
            <w:tcW w:w="2403" w:type="dxa"/>
          </w:tcPr>
          <w:p w:rsidR="00261BAE" w:rsidRPr="00F419E0" w:rsidRDefault="00261BAE">
            <w:pPr>
              <w:rPr>
                <w:rFonts w:ascii="PMingLiU-ExtB" w:eastAsia="Times New Roman" w:hAnsi="PMingLiU-ExtB"/>
                <w:sz w:val="22"/>
              </w:rPr>
            </w:pPr>
            <w:r w:rsidRPr="00F419E0">
              <w:rPr>
                <w:rFonts w:ascii="PMingLiU-ExtB" w:eastAsia="Times New Roman" w:hAnsi="PMingLiU-ExtB"/>
                <w:sz w:val="22"/>
              </w:rPr>
              <w:t>229</w:t>
            </w:r>
          </w:p>
        </w:tc>
      </w:tr>
    </w:tbl>
    <w:p w:rsidR="00261BAE" w:rsidRPr="00627CC1" w:rsidRDefault="00261BAE" w:rsidP="00D81A15">
      <w:pPr>
        <w:rPr>
          <w:rFonts w:ascii="PMingLiU-ExtB" w:eastAsia="Times New Roman" w:hAnsi="PMingLiU-ExtB"/>
          <w:b/>
          <w:sz w:val="22"/>
          <w:lang w:val="en-AU"/>
        </w:rPr>
      </w:pPr>
      <w:r w:rsidRPr="00627CC1">
        <w:rPr>
          <w:rFonts w:ascii="PMingLiU" w:eastAsia="Times New Roman" w:hAnsi="PMingLiU" w:cs="PMingLiU"/>
          <w:b/>
          <w:sz w:val="22"/>
          <w:lang w:val="en-AU"/>
        </w:rPr>
        <w:t>#</w:t>
      </w:r>
      <w:r w:rsidRPr="00627CC1">
        <w:rPr>
          <w:rFonts w:ascii="新細明體" w:eastAsia="新細明體" w:hAnsi="新細明體" w:cs="新細明體" w:hint="eastAsia"/>
          <w:b/>
          <w:sz w:val="22"/>
        </w:rPr>
        <w:t>是日已邀請香港家庭福利會北角分會的小數族裔青少年會員約</w:t>
      </w:r>
      <w:r w:rsidRPr="00627CC1">
        <w:rPr>
          <w:rFonts w:ascii="PMingLiU" w:eastAsia="Times New Roman" w:hAnsi="PMingLiU" w:cs="PMingLiU"/>
          <w:b/>
          <w:sz w:val="22"/>
          <w:lang w:val="en-AU"/>
        </w:rPr>
        <w:t>13</w:t>
      </w:r>
      <w:r w:rsidRPr="00627CC1">
        <w:rPr>
          <w:rFonts w:ascii="新細明體" w:eastAsia="新細明體" w:hAnsi="新細明體" w:cs="新細明體" w:hint="eastAsia"/>
          <w:b/>
          <w:sz w:val="22"/>
          <w:lang w:val="en-AU"/>
        </w:rPr>
        <w:t>名</w:t>
      </w:r>
      <w:r w:rsidRPr="00627CC1">
        <w:rPr>
          <w:rFonts w:ascii="新細明體" w:eastAsia="新細明體" w:hAnsi="新細明體" w:cs="新細明體" w:hint="eastAsia"/>
          <w:b/>
          <w:sz w:val="22"/>
        </w:rPr>
        <w:t>參加體驗營</w:t>
      </w:r>
    </w:p>
    <w:sectPr w:rsidR="00261BAE" w:rsidRPr="00627CC1" w:rsidSect="005D5B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iragino Mincho ProN">
    <w:altName w:val="Lat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-Ext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Song">
    <w:altName w:val="Lat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860"/>
    <w:multiLevelType w:val="hybridMultilevel"/>
    <w:tmpl w:val="A9640C46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D7780"/>
    <w:multiLevelType w:val="hybridMultilevel"/>
    <w:tmpl w:val="805EF45C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9259D3"/>
    <w:multiLevelType w:val="hybridMultilevel"/>
    <w:tmpl w:val="1932DDA2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062426"/>
    <w:multiLevelType w:val="hybridMultilevel"/>
    <w:tmpl w:val="5652F03A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01A"/>
    <w:rsid w:val="0004188E"/>
    <w:rsid w:val="000771F8"/>
    <w:rsid w:val="00194B34"/>
    <w:rsid w:val="00216FD1"/>
    <w:rsid w:val="00261BAE"/>
    <w:rsid w:val="002673E0"/>
    <w:rsid w:val="002B18DB"/>
    <w:rsid w:val="002D1E9A"/>
    <w:rsid w:val="00331422"/>
    <w:rsid w:val="004220C2"/>
    <w:rsid w:val="00424673"/>
    <w:rsid w:val="004A6EEB"/>
    <w:rsid w:val="004B04EC"/>
    <w:rsid w:val="004C3194"/>
    <w:rsid w:val="00583FF1"/>
    <w:rsid w:val="005D32C5"/>
    <w:rsid w:val="005D5B1A"/>
    <w:rsid w:val="005E7248"/>
    <w:rsid w:val="00620A4C"/>
    <w:rsid w:val="00627CC1"/>
    <w:rsid w:val="0067514C"/>
    <w:rsid w:val="007C0D3E"/>
    <w:rsid w:val="007C19F9"/>
    <w:rsid w:val="007F64A0"/>
    <w:rsid w:val="00832BCF"/>
    <w:rsid w:val="008A4438"/>
    <w:rsid w:val="008E7587"/>
    <w:rsid w:val="0097730C"/>
    <w:rsid w:val="00AA60A2"/>
    <w:rsid w:val="00B40238"/>
    <w:rsid w:val="00B93BF5"/>
    <w:rsid w:val="00BD44B8"/>
    <w:rsid w:val="00BF3238"/>
    <w:rsid w:val="00BF41B7"/>
    <w:rsid w:val="00C31235"/>
    <w:rsid w:val="00D74308"/>
    <w:rsid w:val="00D81A15"/>
    <w:rsid w:val="00DD463C"/>
    <w:rsid w:val="00E16BAC"/>
    <w:rsid w:val="00E47466"/>
    <w:rsid w:val="00E705B7"/>
    <w:rsid w:val="00E942D0"/>
    <w:rsid w:val="00F0701A"/>
    <w:rsid w:val="00F25A6B"/>
    <w:rsid w:val="00F419E0"/>
    <w:rsid w:val="00FB3438"/>
    <w:rsid w:val="00FD60C6"/>
    <w:rsid w:val="00FD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1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701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0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500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229旅童軍團集會程序表</dc:title>
  <dc:subject/>
  <dc:creator>Renee</dc:creator>
  <cp:keywords/>
  <dc:description/>
  <cp:lastModifiedBy>User</cp:lastModifiedBy>
  <cp:revision>2</cp:revision>
  <dcterms:created xsi:type="dcterms:W3CDTF">2012-02-28T17:05:00Z</dcterms:created>
  <dcterms:modified xsi:type="dcterms:W3CDTF">2012-02-28T17:05:00Z</dcterms:modified>
</cp:coreProperties>
</file>